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603"/>
        <w:gridCol w:w="4809"/>
      </w:tblGrid>
      <w:tr w:rsidR="00284A8A" w:rsidTr="00EE75D7">
        <w:trPr>
          <w:trHeight w:val="644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284A8A" w:rsidRPr="00EE75D7" w:rsidRDefault="00284A8A" w:rsidP="00EE75D7">
            <w:pPr>
              <w:rPr>
                <w:rFonts w:ascii="ＭＳ ゴシック" w:eastAsia="ＭＳ ゴシック"/>
                <w:sz w:val="28"/>
              </w:rPr>
            </w:pPr>
            <w:r w:rsidRPr="00EE75D7">
              <w:rPr>
                <w:rFonts w:ascii="ＭＳ ゴシック" w:eastAsia="ＭＳ ゴシック" w:hint="eastAsia"/>
                <w:sz w:val="28"/>
              </w:rPr>
              <w:t>１．位　置　図</w:t>
            </w:r>
            <w:bookmarkStart w:id="0" w:name="_GoBack"/>
            <w:bookmarkEnd w:id="0"/>
          </w:p>
        </w:tc>
        <w:tc>
          <w:tcPr>
            <w:tcW w:w="1603" w:type="dxa"/>
            <w:vAlign w:val="center"/>
          </w:tcPr>
          <w:p w:rsidR="00284A8A" w:rsidRPr="00EE75D7" w:rsidRDefault="00284A8A" w:rsidP="00EE75D7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EE75D7">
              <w:rPr>
                <w:rFonts w:ascii="ＭＳ ゴシック" w:eastAsia="ＭＳ ゴシック" w:hint="eastAsia"/>
                <w:sz w:val="24"/>
              </w:rPr>
              <w:t>設置場所</w:t>
            </w:r>
          </w:p>
        </w:tc>
        <w:tc>
          <w:tcPr>
            <w:tcW w:w="4809" w:type="dxa"/>
            <w:vAlign w:val="center"/>
          </w:tcPr>
          <w:p w:rsidR="00284A8A" w:rsidRPr="00EE75D7" w:rsidRDefault="00284A8A" w:rsidP="00EE75D7">
            <w:pPr>
              <w:jc w:val="left"/>
              <w:rPr>
                <w:rFonts w:ascii="ＭＳ ゴシック" w:eastAsia="ＭＳ ゴシック"/>
                <w:color w:val="FF0000"/>
                <w:sz w:val="24"/>
              </w:rPr>
            </w:pPr>
          </w:p>
        </w:tc>
      </w:tr>
      <w:tr w:rsidR="00284A8A" w:rsidTr="00EE75D7">
        <w:trPr>
          <w:trHeight w:val="12228"/>
        </w:trPr>
        <w:tc>
          <w:tcPr>
            <w:tcW w:w="9389" w:type="dxa"/>
            <w:gridSpan w:val="3"/>
          </w:tcPr>
          <w:p w:rsidR="00284A8A" w:rsidRDefault="00284A8A" w:rsidP="00EE75D7"/>
        </w:tc>
      </w:tr>
    </w:tbl>
    <w:p w:rsidR="002932CB" w:rsidRPr="00D93CDE" w:rsidRDefault="002932CB" w:rsidP="00D94FE2"/>
    <w:sectPr w:rsidR="002932CB" w:rsidRPr="00D93CDE" w:rsidSect="00090ADE">
      <w:footerReference w:type="even" r:id="rId6"/>
      <w:footerReference w:type="default" r:id="rId7"/>
      <w:pgSz w:w="11906" w:h="16838" w:code="9"/>
      <w:pgMar w:top="284" w:right="686" w:bottom="284" w:left="1701" w:header="170" w:footer="170" w:gutter="0"/>
      <w:pgNumType w:start="17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C04" w:rsidRDefault="00B90C04">
      <w:r>
        <w:separator/>
      </w:r>
    </w:p>
  </w:endnote>
  <w:endnote w:type="continuationSeparator" w:id="0">
    <w:p w:rsidR="00B90C04" w:rsidRDefault="00B9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8A" w:rsidRDefault="00284A8A" w:rsidP="00090AD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84A8A" w:rsidRDefault="00284A8A" w:rsidP="00090AD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8A" w:rsidRDefault="00284A8A" w:rsidP="00090AD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C04" w:rsidRDefault="00B90C04">
      <w:r>
        <w:separator/>
      </w:r>
    </w:p>
  </w:footnote>
  <w:footnote w:type="continuationSeparator" w:id="0">
    <w:p w:rsidR="00B90C04" w:rsidRDefault="00B9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44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DE"/>
    <w:rsid w:val="00090ADE"/>
    <w:rsid w:val="00130754"/>
    <w:rsid w:val="00130940"/>
    <w:rsid w:val="001E37D4"/>
    <w:rsid w:val="001F6E01"/>
    <w:rsid w:val="00207726"/>
    <w:rsid w:val="0023415D"/>
    <w:rsid w:val="00253F5D"/>
    <w:rsid w:val="0027099F"/>
    <w:rsid w:val="002764D9"/>
    <w:rsid w:val="00284A8A"/>
    <w:rsid w:val="002932CB"/>
    <w:rsid w:val="002E1F50"/>
    <w:rsid w:val="003164A7"/>
    <w:rsid w:val="00316F65"/>
    <w:rsid w:val="003460DB"/>
    <w:rsid w:val="0041676E"/>
    <w:rsid w:val="004870FA"/>
    <w:rsid w:val="004C7C29"/>
    <w:rsid w:val="00517B9A"/>
    <w:rsid w:val="005407E5"/>
    <w:rsid w:val="00561C58"/>
    <w:rsid w:val="005C2E3C"/>
    <w:rsid w:val="005F6909"/>
    <w:rsid w:val="006372D8"/>
    <w:rsid w:val="00666652"/>
    <w:rsid w:val="006F2D1F"/>
    <w:rsid w:val="00710E7A"/>
    <w:rsid w:val="00745F0D"/>
    <w:rsid w:val="007F4CC0"/>
    <w:rsid w:val="00803276"/>
    <w:rsid w:val="00812943"/>
    <w:rsid w:val="008358D2"/>
    <w:rsid w:val="00945AF5"/>
    <w:rsid w:val="009930B1"/>
    <w:rsid w:val="009A634B"/>
    <w:rsid w:val="009F6403"/>
    <w:rsid w:val="00AE67DE"/>
    <w:rsid w:val="00B14FB1"/>
    <w:rsid w:val="00B83538"/>
    <w:rsid w:val="00B90C04"/>
    <w:rsid w:val="00C0794D"/>
    <w:rsid w:val="00C22646"/>
    <w:rsid w:val="00C4494B"/>
    <w:rsid w:val="00C92ED7"/>
    <w:rsid w:val="00CC1143"/>
    <w:rsid w:val="00CF648B"/>
    <w:rsid w:val="00D320DA"/>
    <w:rsid w:val="00D4595A"/>
    <w:rsid w:val="00D7735E"/>
    <w:rsid w:val="00D93CDE"/>
    <w:rsid w:val="00D94FE2"/>
    <w:rsid w:val="00DA4414"/>
    <w:rsid w:val="00DD077C"/>
    <w:rsid w:val="00ED5D35"/>
    <w:rsid w:val="00EE4B08"/>
    <w:rsid w:val="00EE75D7"/>
    <w:rsid w:val="00F372EA"/>
    <w:rsid w:val="00F45C9F"/>
    <w:rsid w:val="00F648E1"/>
    <w:rsid w:val="00F700ED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7A6924"/>
  <w15:chartTrackingRefBased/>
  <w15:docId w15:val="{48DD8328-8504-43E1-BB27-CEE2C696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ody Text Indent"/>
    <w:basedOn w:val="a"/>
    <w:pPr>
      <w:spacing w:before="120"/>
      <w:ind w:left="1035" w:hanging="1090"/>
    </w:pPr>
  </w:style>
  <w:style w:type="character" w:styleId="ab">
    <w:name w:val="page number"/>
    <w:basedOn w:val="a0"/>
    <w:rsid w:val="00090ADE"/>
  </w:style>
  <w:style w:type="table" w:styleId="ac">
    <w:name w:val="Table Grid"/>
    <w:basedOn w:val="a1"/>
    <w:rsid w:val="0013094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6215;&#26696;&#65374;&#27972;&#26360;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浄書用.dot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橋本市下水道条例施行規則</vt:lpstr>
      <vt:lpstr>　　　橋本市下水道条例施行規則</vt:lpstr>
    </vt:vector>
  </TitlesOfParts>
  <Manager> </Manager>
  <Company>橋本市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橋本市下水道条例施行規則</dc:title>
  <dc:subject> </dc:subject>
  <dc:creator>橋本市下水道課</dc:creator>
  <cp:keywords/>
  <cp:lastModifiedBy>岡村 惠介</cp:lastModifiedBy>
  <cp:revision>4</cp:revision>
  <cp:lastPrinted>2010-02-09T11:53:00Z</cp:lastPrinted>
  <dcterms:created xsi:type="dcterms:W3CDTF">2020-02-04T05:03:00Z</dcterms:created>
  <dcterms:modified xsi:type="dcterms:W3CDTF">2021-03-18T01:39:00Z</dcterms:modified>
  <cp:category>設備確認申請</cp:category>
</cp:coreProperties>
</file>