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25" w:rsidRDefault="00427125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4(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427125" w:rsidRDefault="00427125">
      <w:pPr>
        <w:spacing w:before="120" w:after="120"/>
        <w:jc w:val="center"/>
      </w:pPr>
      <w:r>
        <w:rPr>
          <w:rFonts w:hint="eastAsia"/>
          <w:spacing w:val="140"/>
        </w:rPr>
        <w:t>役員名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427125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310" w:type="dxa"/>
            <w:vAlign w:val="center"/>
          </w:tcPr>
          <w:p w:rsidR="00427125" w:rsidRDefault="00427125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195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</w:tr>
      <w:tr w:rsidR="004271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10" w:type="dxa"/>
            <w:vAlign w:val="center"/>
          </w:tcPr>
          <w:p w:rsidR="00427125" w:rsidRDefault="00427125">
            <w:pPr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6195" w:type="dxa"/>
            <w:vAlign w:val="center"/>
          </w:tcPr>
          <w:p w:rsidR="00427125" w:rsidRDefault="00427125">
            <w:pPr>
              <w:jc w:val="right"/>
            </w:pPr>
            <w:r>
              <w:rPr>
                <w:rFonts w:hint="eastAsia"/>
              </w:rPr>
              <w:t xml:space="preserve">人　　　</w:t>
            </w:r>
          </w:p>
        </w:tc>
      </w:tr>
    </w:tbl>
    <w:p w:rsidR="00427125" w:rsidRDefault="0042712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050"/>
        <w:gridCol w:w="4305"/>
      </w:tblGrid>
      <w:tr w:rsidR="00427125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3150" w:type="dxa"/>
            <w:vAlign w:val="center"/>
          </w:tcPr>
          <w:p w:rsidR="00427125" w:rsidRDefault="00427125">
            <w:pPr>
              <w:jc w:val="center"/>
            </w:pPr>
            <w:r>
              <w:rPr>
                <w:rFonts w:hint="eastAsia"/>
                <w:spacing w:val="367"/>
              </w:rPr>
              <w:t>役職</w:t>
            </w: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vAlign w:val="center"/>
          </w:tcPr>
          <w:p w:rsidR="00427125" w:rsidRDefault="00427125">
            <w:pPr>
              <w:jc w:val="center"/>
            </w:pPr>
            <w:r>
              <w:rPr>
                <w:rFonts w:hint="eastAsia"/>
                <w:spacing w:val="210"/>
              </w:rPr>
              <w:t>会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  <w:spacing w:val="52"/>
              </w:rPr>
              <w:t>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4305" w:type="dxa"/>
            <w:vAlign w:val="center"/>
          </w:tcPr>
          <w:p w:rsidR="00427125" w:rsidRDefault="00427125">
            <w:pPr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4271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</w:tr>
      <w:tr w:rsidR="004271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</w:tr>
      <w:tr w:rsidR="004271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</w:tr>
      <w:tr w:rsidR="004271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</w:tr>
      <w:tr w:rsidR="004271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</w:tr>
      <w:tr w:rsidR="004271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</w:tr>
      <w:tr w:rsidR="004271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</w:tr>
      <w:tr w:rsidR="004271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</w:tr>
      <w:tr w:rsidR="004271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</w:tr>
      <w:tr w:rsidR="004271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</w:tr>
      <w:tr w:rsidR="004271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</w:tr>
      <w:tr w:rsidR="004271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</w:tr>
      <w:tr w:rsidR="004271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1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427125" w:rsidRDefault="00427125">
            <w:r>
              <w:rPr>
                <w:rFonts w:hint="eastAsia"/>
              </w:rPr>
              <w:t xml:space="preserve">　</w:t>
            </w:r>
          </w:p>
        </w:tc>
      </w:tr>
    </w:tbl>
    <w:p w:rsidR="00427125" w:rsidRDefault="00427125">
      <w:pPr>
        <w:spacing w:before="120"/>
      </w:pPr>
      <w:r>
        <w:rPr>
          <w:rFonts w:hint="eastAsia"/>
        </w:rPr>
        <w:t xml:space="preserve">　＊　会計責任者は、会計責任者欄に○印を附すこと。</w:t>
      </w:r>
    </w:p>
    <w:p w:rsidR="00427125" w:rsidRDefault="00427125">
      <w:r>
        <w:rPr>
          <w:rFonts w:hint="eastAsia"/>
        </w:rPr>
        <w:t xml:space="preserve">　＊　個人の場合は、添付不要。</w:t>
      </w:r>
    </w:p>
    <w:sectPr w:rsidR="0042712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B03" w:rsidRDefault="000A1B03" w:rsidP="00BB061F">
      <w:r>
        <w:separator/>
      </w:r>
    </w:p>
  </w:endnote>
  <w:endnote w:type="continuationSeparator" w:id="0">
    <w:p w:rsidR="000A1B03" w:rsidRDefault="000A1B03" w:rsidP="00BB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B03" w:rsidRDefault="000A1B03" w:rsidP="00BB061F">
      <w:r>
        <w:separator/>
      </w:r>
    </w:p>
  </w:footnote>
  <w:footnote w:type="continuationSeparator" w:id="0">
    <w:p w:rsidR="000A1B03" w:rsidRDefault="000A1B03" w:rsidP="00BB0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25"/>
    <w:rsid w:val="000A1B03"/>
    <w:rsid w:val="00427125"/>
    <w:rsid w:val="00AC65E0"/>
    <w:rsid w:val="00B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2BF4D6-80F2-47DE-A814-CBA4735E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様式第1号の4(第3条関係)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様式第1号の4(第3条関係)</dc:title>
  <dc:subject/>
  <dc:creator>(株)ぎょうせい</dc:creator>
  <cp:keywords/>
  <dc:description/>
  <cp:lastModifiedBy>秋山 康弘</cp:lastModifiedBy>
  <cp:revision>2</cp:revision>
  <dcterms:created xsi:type="dcterms:W3CDTF">2023-08-31T00:49:00Z</dcterms:created>
  <dcterms:modified xsi:type="dcterms:W3CDTF">2023-08-31T00:49:00Z</dcterms:modified>
</cp:coreProperties>
</file>