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C5" w:rsidRDefault="0098423E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-666750</wp:posOffset>
                </wp:positionV>
                <wp:extent cx="1908175" cy="791845"/>
                <wp:effectExtent l="0" t="0" r="1587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7918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23E" w:rsidRDefault="0098423E" w:rsidP="009842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4.75pt;margin-top:-52.5pt;width:150.2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" fillcolor="#f2f2f2 [3052]" strokecolor="black [3213]" strokeweight="2pt">
                <v:textbox>
                  <w:txbxContent>
                    <w:p w:rsidR="0098423E" w:rsidRDefault="0098423E" w:rsidP="009842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487DC5">
        <w:rPr>
          <w:rFonts w:hint="eastAsia"/>
        </w:rPr>
        <w:t>様式第</w:t>
      </w:r>
      <w:r w:rsidR="00487DC5">
        <w:t>1</w:t>
      </w:r>
      <w:r w:rsidR="00487DC5">
        <w:rPr>
          <w:rFonts w:hint="eastAsia"/>
        </w:rPr>
        <w:t>号の</w:t>
      </w:r>
      <w:r w:rsidR="00487DC5">
        <w:t>3(</w:t>
      </w:r>
      <w:r w:rsidR="00487DC5">
        <w:rPr>
          <w:rFonts w:hint="eastAsia"/>
        </w:rPr>
        <w:t>第</w:t>
      </w:r>
      <w:r w:rsidR="00487DC5">
        <w:t>3</w:t>
      </w:r>
      <w:r w:rsidR="00487DC5">
        <w:rPr>
          <w:rFonts w:hint="eastAsia"/>
        </w:rPr>
        <w:t>条関係</w:t>
      </w:r>
      <w:r w:rsidR="00487DC5">
        <w:t>)</w:t>
      </w:r>
      <w:r w:rsidRPr="0098423E"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487DC5" w:rsidRDefault="00487DC5">
      <w:pPr>
        <w:jc w:val="center"/>
      </w:pPr>
      <w:r>
        <w:rPr>
          <w:rFonts w:hint="eastAsia"/>
          <w:spacing w:val="131"/>
        </w:rPr>
        <w:t>収支予算</w:t>
      </w:r>
      <w:r>
        <w:rPr>
          <w:rFonts w:hint="eastAsia"/>
        </w:rPr>
        <w:t>書</w:t>
      </w:r>
    </w:p>
    <w:p w:rsidR="00487DC5" w:rsidRDefault="00487DC5">
      <w:pPr>
        <w:spacing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680"/>
        <w:gridCol w:w="1890"/>
        <w:gridCol w:w="1470"/>
        <w:gridCol w:w="1574"/>
      </w:tblGrid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差引増減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315811" w:rsidRPr="00B82831" w:rsidRDefault="00487DC5" w:rsidP="00315811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補助金</w:t>
            </w:r>
          </w:p>
        </w:tc>
        <w:tc>
          <w:tcPr>
            <w:tcW w:w="1680" w:type="dxa"/>
            <w:vAlign w:val="center"/>
          </w:tcPr>
          <w:p w:rsidR="00487DC5" w:rsidRPr="00B82831" w:rsidRDefault="00487DC5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890" w:type="dxa"/>
            <w:vAlign w:val="center"/>
          </w:tcPr>
          <w:p w:rsidR="00487DC5" w:rsidRPr="00B82831" w:rsidRDefault="00487DC5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:rsidR="00487DC5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Pr="00B82831" w:rsidRDefault="00487DC5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自己資金</w:t>
            </w:r>
          </w:p>
        </w:tc>
        <w:tc>
          <w:tcPr>
            <w:tcW w:w="1680" w:type="dxa"/>
            <w:vAlign w:val="center"/>
          </w:tcPr>
          <w:p w:rsidR="00487DC5" w:rsidRPr="00B82831" w:rsidRDefault="00315811" w:rsidP="00AB7BA9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3</w:t>
            </w:r>
            <w:r w:rsidR="00AB7BA9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45</w:t>
            </w: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890" w:type="dxa"/>
            <w:vAlign w:val="center"/>
          </w:tcPr>
          <w:p w:rsidR="00487DC5" w:rsidRPr="00B82831" w:rsidRDefault="00487DC5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:rsidR="00487DC5" w:rsidRPr="00B82831" w:rsidRDefault="00315811" w:rsidP="00AB7BA9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3</w:t>
            </w:r>
            <w:r w:rsidR="00AB7BA9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45</w:t>
            </w: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 w:rsidP="0031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487DC5" w:rsidRPr="00B82831" w:rsidRDefault="00487DC5" w:rsidP="00AB7BA9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4</w:t>
            </w:r>
            <w:r w:rsidR="00AB7BA9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95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890" w:type="dxa"/>
            <w:vAlign w:val="center"/>
          </w:tcPr>
          <w:p w:rsidR="00487DC5" w:rsidRPr="00B82831" w:rsidRDefault="00487DC5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="00315811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:rsidR="00487DC5" w:rsidRPr="00B82831" w:rsidRDefault="00315811" w:rsidP="00AB7BA9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4</w:t>
            </w:r>
            <w:r w:rsidR="00AB7BA9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9</w:t>
            </w: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5,000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260"/>
        <w:gridCol w:w="1470"/>
        <w:gridCol w:w="1155"/>
      </w:tblGrid>
      <w:tr w:rsidR="00487DC5" w:rsidTr="00315811">
        <w:trPr>
          <w:trHeight w:val="90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左のうち</w:t>
            </w:r>
            <w:r>
              <w:rPr>
                <w:rFonts w:hint="eastAsia"/>
              </w:rPr>
              <w:t>市補助金充当額</w:t>
            </w:r>
          </w:p>
        </w:tc>
        <w:tc>
          <w:tcPr>
            <w:tcW w:w="126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Pr="00B82831" w:rsidRDefault="00315811" w:rsidP="00315811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</w:t>
            </w:r>
            <w:r w:rsidR="0098423E"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</w:t>
            </w: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●購入費</w:t>
            </w:r>
          </w:p>
        </w:tc>
        <w:tc>
          <w:tcPr>
            <w:tcW w:w="1470" w:type="dxa"/>
            <w:vAlign w:val="center"/>
          </w:tcPr>
          <w:p w:rsidR="00487DC5" w:rsidRPr="00B82831" w:rsidRDefault="00315811" w:rsidP="00AB7BA9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4</w:t>
            </w:r>
            <w:r w:rsidR="00AB7BA9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95</w:t>
            </w: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470" w:type="dxa"/>
            <w:vAlign w:val="center"/>
          </w:tcPr>
          <w:p w:rsidR="00487DC5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260" w:type="dxa"/>
            <w:vAlign w:val="center"/>
          </w:tcPr>
          <w:p w:rsidR="00487DC5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:rsidR="00487DC5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 w:rsidTr="00315811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5811" w:rsidTr="00315811">
        <w:trPr>
          <w:trHeight w:val="580"/>
        </w:trPr>
        <w:tc>
          <w:tcPr>
            <w:tcW w:w="1680" w:type="dxa"/>
            <w:vAlign w:val="center"/>
          </w:tcPr>
          <w:p w:rsidR="00315811" w:rsidRDefault="00315811" w:rsidP="00315811">
            <w:pPr>
              <w:jc w:val="center"/>
            </w:pPr>
            <w:r>
              <w:rPr>
                <w:rFonts w:hint="eastAsia"/>
                <w:spacing w:val="105"/>
              </w:rPr>
              <w:t>支出合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315811" w:rsidRPr="00B82831" w:rsidRDefault="00315811" w:rsidP="00AB7BA9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4</w:t>
            </w:r>
            <w:r w:rsidR="00AB7BA9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9</w:t>
            </w: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5,000</w:t>
            </w:r>
          </w:p>
        </w:tc>
        <w:tc>
          <w:tcPr>
            <w:tcW w:w="1470" w:type="dxa"/>
            <w:vAlign w:val="center"/>
          </w:tcPr>
          <w:p w:rsidR="00315811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260" w:type="dxa"/>
            <w:vAlign w:val="center"/>
          </w:tcPr>
          <w:p w:rsidR="00315811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:rsidR="00315811" w:rsidRPr="00B82831" w:rsidRDefault="00315811" w:rsidP="00315811">
            <w:pPr>
              <w:jc w:val="righ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B82831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155" w:type="dxa"/>
            <w:vAlign w:val="center"/>
          </w:tcPr>
          <w:p w:rsidR="00315811" w:rsidRDefault="00315811" w:rsidP="0031581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/>
      </w:pPr>
      <w:r>
        <w:rPr>
          <w:rFonts w:hint="eastAsia"/>
        </w:rPr>
        <w:t xml:space="preserve">　＊食糧費は、支出科目で明確にすること。</w:t>
      </w:r>
    </w:p>
    <w:sectPr w:rsidR="00487D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68" w:rsidRDefault="00591568" w:rsidP="00BB061F">
      <w:r>
        <w:separator/>
      </w:r>
    </w:p>
  </w:endnote>
  <w:endnote w:type="continuationSeparator" w:id="0">
    <w:p w:rsidR="00591568" w:rsidRDefault="00591568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68" w:rsidRDefault="00591568" w:rsidP="00BB061F">
      <w:r>
        <w:separator/>
      </w:r>
    </w:p>
  </w:footnote>
  <w:footnote w:type="continuationSeparator" w:id="0">
    <w:p w:rsidR="00591568" w:rsidRDefault="00591568" w:rsidP="00BB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F3E2D"/>
    <w:multiLevelType w:val="hybridMultilevel"/>
    <w:tmpl w:val="F0C2EA8A"/>
    <w:lvl w:ilvl="0" w:tplc="EFEA91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C5"/>
    <w:rsid w:val="001B51FD"/>
    <w:rsid w:val="00315811"/>
    <w:rsid w:val="00487DC5"/>
    <w:rsid w:val="00591568"/>
    <w:rsid w:val="00627333"/>
    <w:rsid w:val="0098423E"/>
    <w:rsid w:val="00AB7BA9"/>
    <w:rsid w:val="00B82831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870B4"/>
  <w14:defaultImageDpi w14:val="0"/>
  <w15:docId w15:val="{0305D52F-4F24-4309-845A-252612A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315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33</TotalTime>
  <Pages>1</Pages>
  <Words>146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様式第1号の3(第3条関係)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様式第1号の3(第3条関係)</dc:title>
  <dc:subject/>
  <dc:creator>(株)ぎょうせい</dc:creator>
  <cp:keywords/>
  <dc:description/>
  <cp:lastModifiedBy>橋本市</cp:lastModifiedBy>
  <cp:revision>5</cp:revision>
  <dcterms:created xsi:type="dcterms:W3CDTF">2024-05-17T05:50:00Z</dcterms:created>
  <dcterms:modified xsi:type="dcterms:W3CDTF">2024-05-17T07:43:00Z</dcterms:modified>
</cp:coreProperties>
</file>