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51" w:rsidRDefault="00093666"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-676275</wp:posOffset>
                </wp:positionV>
                <wp:extent cx="1908175" cy="791845"/>
                <wp:effectExtent l="0" t="0" r="15875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7918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666" w:rsidRDefault="00093666" w:rsidP="000936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6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29.25pt;margin-top:-53.25pt;width:150.2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" fillcolor="#f2f2f2 [3052]" strokecolor="black [3213]" strokeweight="2pt">
                <v:textbox>
                  <w:txbxContent>
                    <w:p w:rsidR="00093666" w:rsidRDefault="00093666" w:rsidP="000936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6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  <w:r w:rsidR="00737351">
        <w:rPr>
          <w:rFonts w:hint="eastAsia"/>
        </w:rPr>
        <w:t>様式第</w:t>
      </w:r>
      <w:r w:rsidR="00737351">
        <w:t>1</w:t>
      </w:r>
      <w:r w:rsidR="00737351">
        <w:rPr>
          <w:rFonts w:hint="eastAsia"/>
        </w:rPr>
        <w:t>号の</w:t>
      </w:r>
      <w:r w:rsidR="00737351">
        <w:t>2(</w:t>
      </w:r>
      <w:r w:rsidR="00737351">
        <w:rPr>
          <w:rFonts w:hint="eastAsia"/>
        </w:rPr>
        <w:t>第</w:t>
      </w:r>
      <w:r w:rsidR="00737351">
        <w:t>3</w:t>
      </w:r>
      <w:r w:rsidR="00737351">
        <w:rPr>
          <w:rFonts w:hint="eastAsia"/>
        </w:rPr>
        <w:t>条関係</w:t>
      </w:r>
      <w:r w:rsidR="00737351">
        <w:t>)</w:t>
      </w:r>
      <w:r w:rsidRPr="00093666"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737351" w:rsidRDefault="00737351">
      <w:pPr>
        <w:spacing w:before="120" w:after="120"/>
        <w:jc w:val="center"/>
      </w:pPr>
      <w:r>
        <w:rPr>
          <w:rFonts w:hint="eastAsia"/>
          <w:spacing w:val="131"/>
        </w:rPr>
        <w:t>事業計画</w:t>
      </w:r>
      <w:r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7"/>
        <w:gridCol w:w="1984"/>
        <w:gridCol w:w="3364"/>
      </w:tblGrid>
      <w:tr w:rsidR="00737351" w:rsidTr="00075A04">
        <w:trPr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687" w:type="dxa"/>
            <w:vAlign w:val="center"/>
          </w:tcPr>
          <w:p w:rsidR="00737351" w:rsidRPr="00A719C8" w:rsidRDefault="00075A04" w:rsidP="00075A04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令和６</w:t>
            </w:r>
            <w:r w:rsidR="00737351"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年度</w:t>
            </w:r>
          </w:p>
        </w:tc>
        <w:tc>
          <w:tcPr>
            <w:tcW w:w="1984" w:type="dxa"/>
            <w:vAlign w:val="center"/>
          </w:tcPr>
          <w:p w:rsidR="00737351" w:rsidRDefault="00737351">
            <w:pPr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364" w:type="dxa"/>
            <w:vAlign w:val="center"/>
          </w:tcPr>
          <w:p w:rsidR="00075A04" w:rsidRDefault="00075A04"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2"/>
                <w:szCs w:val="22"/>
              </w:rPr>
              <w:t>橋本市農業用</w:t>
            </w:r>
            <w:bookmarkStart w:id="0" w:name="_GoBack"/>
            <w:bookmarkEnd w:id="0"/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2"/>
                <w:szCs w:val="22"/>
              </w:rPr>
              <w:t>機械導入支援事業</w:t>
            </w:r>
          </w:p>
        </w:tc>
      </w:tr>
      <w:tr w:rsidR="00737351" w:rsidTr="00075A04"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7035" w:type="dxa"/>
            <w:gridSpan w:val="3"/>
            <w:vAlign w:val="center"/>
          </w:tcPr>
          <w:p w:rsidR="00A719C8" w:rsidRDefault="00075A04" w:rsidP="00075A04">
            <w:pPr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橋本市農業用機械導入支援事業を活用して●</w:t>
            </w:r>
            <w:r w:rsidR="00B442A1"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●</w:t>
            </w: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●を購入し、</w:t>
            </w:r>
          </w:p>
          <w:p w:rsidR="00A719C8" w:rsidRDefault="00075A04" w:rsidP="00075A04">
            <w:pPr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下記の農地における</w:t>
            </w:r>
            <w:r w:rsid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○○○作業</w:t>
            </w: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に活用することで、</w:t>
            </w:r>
          </w:p>
          <w:p w:rsidR="00075A04" w:rsidRPr="00A719C8" w:rsidRDefault="000B142A" w:rsidP="00075A04">
            <w:pPr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生産性の向上</w:t>
            </w:r>
            <w:r w:rsid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およ</w:t>
            </w: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び農業経営の安定化を</w:t>
            </w:r>
            <w:r w:rsid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図る</w:t>
            </w: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1417"/>
              <w:gridCol w:w="1706"/>
            </w:tblGrid>
            <w:tr w:rsidR="00075A04" w:rsidRPr="00A719C8" w:rsidTr="00B442A1">
              <w:trPr>
                <w:trHeight w:val="493"/>
              </w:trPr>
              <w:tc>
                <w:tcPr>
                  <w:tcW w:w="3702" w:type="dxa"/>
                  <w:vAlign w:val="center"/>
                </w:tcPr>
                <w:p w:rsidR="00075A04" w:rsidRPr="00A719C8" w:rsidRDefault="00075A04" w:rsidP="00075A0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 w:rsidRPr="00A719C8"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農地所在地</w:t>
                  </w:r>
                </w:p>
              </w:tc>
              <w:tc>
                <w:tcPr>
                  <w:tcW w:w="1417" w:type="dxa"/>
                  <w:vAlign w:val="center"/>
                </w:tcPr>
                <w:p w:rsidR="00075A04" w:rsidRPr="00A719C8" w:rsidRDefault="00075A04" w:rsidP="00075A0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 w:rsidRPr="00A719C8"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農地面積</w:t>
                  </w:r>
                </w:p>
              </w:tc>
              <w:tc>
                <w:tcPr>
                  <w:tcW w:w="1706" w:type="dxa"/>
                  <w:vAlign w:val="center"/>
                </w:tcPr>
                <w:p w:rsidR="00075A04" w:rsidRPr="00A719C8" w:rsidRDefault="00075A04" w:rsidP="00075A0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 w:rsidRPr="00A719C8"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栽培品目</w:t>
                  </w:r>
                </w:p>
              </w:tc>
            </w:tr>
            <w:tr w:rsidR="00B442A1" w:rsidRPr="00A719C8" w:rsidTr="00B442A1">
              <w:trPr>
                <w:trHeight w:val="493"/>
              </w:trPr>
              <w:tc>
                <w:tcPr>
                  <w:tcW w:w="3702" w:type="dxa"/>
                  <w:vAlign w:val="center"/>
                </w:tcPr>
                <w:p w:rsidR="00B442A1" w:rsidRPr="00A719C8" w:rsidRDefault="00B442A1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 w:rsidRPr="00A719C8"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橋本市 ○○○ △△△-△</w:t>
                  </w:r>
                </w:p>
              </w:tc>
              <w:tc>
                <w:tcPr>
                  <w:tcW w:w="1417" w:type="dxa"/>
                  <w:vAlign w:val="center"/>
                </w:tcPr>
                <w:p w:rsidR="00B442A1" w:rsidRPr="00A719C8" w:rsidRDefault="00B442A1" w:rsidP="00B442A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 w:rsidRPr="00A719C8"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□,□□□㎡</w:t>
                  </w:r>
                </w:p>
              </w:tc>
              <w:tc>
                <w:tcPr>
                  <w:tcW w:w="1706" w:type="dxa"/>
                  <w:vAlign w:val="center"/>
                </w:tcPr>
                <w:p w:rsidR="00B442A1" w:rsidRPr="00A719C8" w:rsidRDefault="00B442A1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 w:rsidRPr="00A719C8"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刀根早生柿</w:t>
                  </w:r>
                </w:p>
              </w:tc>
            </w:tr>
            <w:tr w:rsidR="00B442A1" w:rsidRPr="00A719C8" w:rsidTr="00B442A1">
              <w:trPr>
                <w:trHeight w:val="493"/>
              </w:trPr>
              <w:tc>
                <w:tcPr>
                  <w:tcW w:w="3702" w:type="dxa"/>
                  <w:vAlign w:val="center"/>
                </w:tcPr>
                <w:p w:rsidR="00B442A1" w:rsidRPr="00A719C8" w:rsidRDefault="00C57C7A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・・・</w:t>
                  </w:r>
                </w:p>
              </w:tc>
              <w:tc>
                <w:tcPr>
                  <w:tcW w:w="1417" w:type="dxa"/>
                  <w:vAlign w:val="center"/>
                </w:tcPr>
                <w:p w:rsidR="00B442A1" w:rsidRPr="00A719C8" w:rsidRDefault="00C57C7A" w:rsidP="00B442A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・・・</w:t>
                  </w:r>
                </w:p>
              </w:tc>
              <w:tc>
                <w:tcPr>
                  <w:tcW w:w="1706" w:type="dxa"/>
                  <w:vAlign w:val="center"/>
                </w:tcPr>
                <w:p w:rsidR="00B442A1" w:rsidRPr="00A719C8" w:rsidRDefault="00C57C7A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・・・</w:t>
                  </w:r>
                </w:p>
              </w:tc>
            </w:tr>
            <w:tr w:rsidR="00B442A1" w:rsidRPr="00A719C8" w:rsidTr="00B442A1">
              <w:trPr>
                <w:trHeight w:val="493"/>
              </w:trPr>
              <w:tc>
                <w:tcPr>
                  <w:tcW w:w="3702" w:type="dxa"/>
                  <w:vAlign w:val="center"/>
                </w:tcPr>
                <w:p w:rsidR="00B442A1" w:rsidRPr="00A719C8" w:rsidRDefault="00C57C7A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・・・</w:t>
                  </w:r>
                </w:p>
              </w:tc>
              <w:tc>
                <w:tcPr>
                  <w:tcW w:w="1417" w:type="dxa"/>
                  <w:vAlign w:val="center"/>
                </w:tcPr>
                <w:p w:rsidR="00B442A1" w:rsidRPr="00A719C8" w:rsidRDefault="00C57C7A" w:rsidP="00B442A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・・・</w:t>
                  </w:r>
                </w:p>
              </w:tc>
              <w:tc>
                <w:tcPr>
                  <w:tcW w:w="1706" w:type="dxa"/>
                  <w:vAlign w:val="center"/>
                </w:tcPr>
                <w:p w:rsidR="00B442A1" w:rsidRPr="00A719C8" w:rsidRDefault="00C57C7A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・・・</w:t>
                  </w:r>
                </w:p>
              </w:tc>
            </w:tr>
            <w:tr w:rsidR="00B442A1" w:rsidRPr="00A719C8" w:rsidTr="00B442A1">
              <w:trPr>
                <w:trHeight w:val="493"/>
              </w:trPr>
              <w:tc>
                <w:tcPr>
                  <w:tcW w:w="3702" w:type="dxa"/>
                  <w:vAlign w:val="center"/>
                </w:tcPr>
                <w:p w:rsidR="00B442A1" w:rsidRPr="00A719C8" w:rsidRDefault="00C57C7A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・・・</w:t>
                  </w:r>
                </w:p>
              </w:tc>
              <w:tc>
                <w:tcPr>
                  <w:tcW w:w="1417" w:type="dxa"/>
                  <w:vAlign w:val="center"/>
                </w:tcPr>
                <w:p w:rsidR="00B442A1" w:rsidRPr="00A719C8" w:rsidRDefault="00C57C7A" w:rsidP="00B442A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・・・</w:t>
                  </w:r>
                </w:p>
              </w:tc>
              <w:tc>
                <w:tcPr>
                  <w:tcW w:w="1706" w:type="dxa"/>
                  <w:vAlign w:val="center"/>
                </w:tcPr>
                <w:p w:rsidR="00B442A1" w:rsidRPr="00A719C8" w:rsidRDefault="00C57C7A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i/>
                      <w:szCs w:val="21"/>
                    </w:rPr>
                    <w:t>・・・</w:t>
                  </w:r>
                </w:p>
              </w:tc>
            </w:tr>
            <w:tr w:rsidR="00B442A1" w:rsidRPr="00A719C8" w:rsidTr="00B442A1">
              <w:trPr>
                <w:trHeight w:val="493"/>
              </w:trPr>
              <w:tc>
                <w:tcPr>
                  <w:tcW w:w="3702" w:type="dxa"/>
                  <w:vAlign w:val="center"/>
                </w:tcPr>
                <w:p w:rsidR="00B442A1" w:rsidRPr="00A719C8" w:rsidRDefault="00B442A1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442A1" w:rsidRPr="00A719C8" w:rsidRDefault="00B442A1" w:rsidP="00B442A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B442A1" w:rsidRPr="00A719C8" w:rsidRDefault="00B442A1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</w:p>
              </w:tc>
            </w:tr>
            <w:tr w:rsidR="00B442A1" w:rsidRPr="00A719C8" w:rsidTr="00B442A1">
              <w:trPr>
                <w:trHeight w:val="493"/>
              </w:trPr>
              <w:tc>
                <w:tcPr>
                  <w:tcW w:w="3702" w:type="dxa"/>
                  <w:vAlign w:val="center"/>
                </w:tcPr>
                <w:p w:rsidR="00B442A1" w:rsidRPr="00A719C8" w:rsidRDefault="00B442A1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442A1" w:rsidRPr="00A719C8" w:rsidRDefault="00B442A1" w:rsidP="00B442A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B442A1" w:rsidRPr="00A719C8" w:rsidRDefault="00B442A1" w:rsidP="00B442A1">
                  <w:pPr>
                    <w:rPr>
                      <w:rFonts w:ascii="HG丸ｺﾞｼｯｸM-PRO" w:eastAsia="HG丸ｺﾞｼｯｸM-PRO" w:hAnsi="HG丸ｺﾞｼｯｸM-PRO"/>
                      <w:b/>
                      <w:i/>
                      <w:szCs w:val="21"/>
                    </w:rPr>
                  </w:pPr>
                </w:p>
              </w:tc>
            </w:tr>
          </w:tbl>
          <w:p w:rsidR="00075A04" w:rsidRPr="00A719C8" w:rsidRDefault="00075A04" w:rsidP="000B142A">
            <w:pPr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</w:p>
        </w:tc>
      </w:tr>
      <w:tr w:rsidR="00737351" w:rsidTr="00075A04"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行事予定</w:t>
            </w:r>
          </w:p>
        </w:tc>
        <w:tc>
          <w:tcPr>
            <w:tcW w:w="7035" w:type="dxa"/>
            <w:gridSpan w:val="3"/>
            <w:vAlign w:val="center"/>
          </w:tcPr>
          <w:p w:rsidR="00A719C8" w:rsidRDefault="00075A04" w:rsidP="00075A04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7月　　●●</w:t>
            </w:r>
            <w:r w:rsid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●</w:t>
            </w: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（購入する農業用機械）の</w:t>
            </w:r>
            <w:r w:rsid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カタログ・</w:t>
            </w:r>
          </w:p>
          <w:p w:rsidR="00075A04" w:rsidRPr="00A719C8" w:rsidRDefault="00075A04" w:rsidP="00A719C8">
            <w:pPr>
              <w:ind w:firstLineChars="600" w:firstLine="1446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見積</w:t>
            </w:r>
            <w:r w:rsid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書の</w:t>
            </w: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取得</w:t>
            </w:r>
          </w:p>
          <w:p w:rsidR="00075A04" w:rsidRPr="00A719C8" w:rsidRDefault="00075A04" w:rsidP="00075A04">
            <w:pPr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</w:p>
          <w:p w:rsidR="00075A04" w:rsidRPr="00A719C8" w:rsidRDefault="00075A04" w:rsidP="00075A04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8月　　</w:t>
            </w:r>
            <w:r w:rsid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橋本市へ</w:t>
            </w: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補助金申請</w:t>
            </w:r>
          </w:p>
          <w:p w:rsidR="00075A04" w:rsidRPr="00A719C8" w:rsidRDefault="00075A04" w:rsidP="00075A04">
            <w:pPr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</w:p>
          <w:p w:rsidR="00075A04" w:rsidRPr="00A719C8" w:rsidRDefault="00A719C8" w:rsidP="00A719C8">
            <w:pPr>
              <w:ind w:firstLineChars="500" w:firstLine="120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  <w:r w:rsidR="00075A04" w:rsidRPr="00A719C8">
              <w:rPr>
                <w:rFonts w:ascii="游明朝" w:eastAsia="游明朝" w:hAnsi="游明朝" w:hint="eastAsia"/>
                <w:sz w:val="24"/>
                <w:szCs w:val="24"/>
              </w:rPr>
              <w:t>補助金交付決定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通知のあとに農業用機械を購入</w:t>
            </w:r>
          </w:p>
          <w:p w:rsidR="00075A04" w:rsidRPr="00A719C8" w:rsidRDefault="00075A04" w:rsidP="00075A04">
            <w:pPr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</w:p>
          <w:p w:rsidR="00075A04" w:rsidRPr="00A719C8" w:rsidRDefault="00075A04" w:rsidP="00075A04">
            <w:pPr>
              <w:ind w:firstLineChars="150" w:firstLine="361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11月　 </w:t>
            </w:r>
            <w:r w:rsid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●●●の</w:t>
            </w: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購入・納品</w:t>
            </w:r>
          </w:p>
          <w:p w:rsidR="00075A04" w:rsidRPr="00A719C8" w:rsidRDefault="00075A04" w:rsidP="00075A04">
            <w:pPr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</w:p>
          <w:p w:rsidR="00737351" w:rsidRDefault="00075A04" w:rsidP="00075A04">
            <w:pPr>
              <w:ind w:firstLineChars="150" w:firstLine="361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12月　 補助金実績報告書提出</w:t>
            </w:r>
          </w:p>
          <w:p w:rsidR="00A719C8" w:rsidRDefault="00A719C8" w:rsidP="00075A04">
            <w:pPr>
              <w:ind w:firstLineChars="150" w:firstLine="361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</w:p>
          <w:p w:rsidR="00A719C8" w:rsidRDefault="00A719C8" w:rsidP="00075A04">
            <w:pPr>
              <w:ind w:firstLineChars="150" w:firstLine="361"/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12月20日　　事業完了予定</w:t>
            </w:r>
          </w:p>
        </w:tc>
      </w:tr>
      <w:tr w:rsidR="00737351" w:rsidTr="00075A04">
        <w:trPr>
          <w:cantSplit/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7035" w:type="dxa"/>
            <w:gridSpan w:val="3"/>
            <w:vAlign w:val="center"/>
          </w:tcPr>
          <w:p w:rsidR="00737351" w:rsidRPr="00A719C8" w:rsidRDefault="00737351">
            <w:pPr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75A04" w:rsidRPr="00A719C8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農林振興課</w:t>
            </w:r>
          </w:p>
        </w:tc>
      </w:tr>
    </w:tbl>
    <w:p w:rsidR="00737351" w:rsidRDefault="00737351">
      <w:pPr>
        <w:spacing w:before="120"/>
      </w:pPr>
      <w:r>
        <w:rPr>
          <w:rFonts w:hint="eastAsia"/>
        </w:rPr>
        <w:t xml:space="preserve">　＊事業計画・行事予定は、できるだけ詳細に記載すること。</w:t>
      </w:r>
    </w:p>
    <w:sectPr w:rsidR="007373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2C" w:rsidRDefault="00B53A2C" w:rsidP="00BB061F">
      <w:r>
        <w:separator/>
      </w:r>
    </w:p>
  </w:endnote>
  <w:endnote w:type="continuationSeparator" w:id="0">
    <w:p w:rsidR="00B53A2C" w:rsidRDefault="00B53A2C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2C" w:rsidRDefault="00B53A2C" w:rsidP="00BB061F">
      <w:r>
        <w:separator/>
      </w:r>
    </w:p>
  </w:footnote>
  <w:footnote w:type="continuationSeparator" w:id="0">
    <w:p w:rsidR="00B53A2C" w:rsidRDefault="00B53A2C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51"/>
    <w:rsid w:val="00075A04"/>
    <w:rsid w:val="00093666"/>
    <w:rsid w:val="000B142A"/>
    <w:rsid w:val="005A1023"/>
    <w:rsid w:val="00737351"/>
    <w:rsid w:val="00864235"/>
    <w:rsid w:val="00A719C8"/>
    <w:rsid w:val="00A74077"/>
    <w:rsid w:val="00B442A1"/>
    <w:rsid w:val="00B53A2C"/>
    <w:rsid w:val="00BB061F"/>
    <w:rsid w:val="00C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94FDD7-9CE8-43D3-8240-B58C8D3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07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5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57C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45</TotalTime>
  <Pages>1</Pages>
  <Words>320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様式第1号の2(第3条関係)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様式第1号の2(第3条関係)</dc:title>
  <dc:subject/>
  <dc:creator>(株)ぎょうせい</dc:creator>
  <cp:keywords/>
  <dc:description/>
  <cp:lastModifiedBy>橋本市</cp:lastModifiedBy>
  <cp:revision>4</cp:revision>
  <cp:lastPrinted>2024-07-01T08:07:00Z</cp:lastPrinted>
  <dcterms:created xsi:type="dcterms:W3CDTF">2024-05-17T05:50:00Z</dcterms:created>
  <dcterms:modified xsi:type="dcterms:W3CDTF">2024-07-01T08:07:00Z</dcterms:modified>
</cp:coreProperties>
</file>