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1" w:rsidRDefault="0073735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37351" w:rsidRDefault="00737351">
      <w:pPr>
        <w:spacing w:before="120" w:after="120"/>
        <w:jc w:val="center"/>
      </w:pPr>
      <w:r>
        <w:rPr>
          <w:rFonts w:hint="eastAsia"/>
          <w:spacing w:val="131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890"/>
        <w:gridCol w:w="3045"/>
      </w:tblGrid>
      <w:tr w:rsidR="0073735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00" w:type="dxa"/>
            <w:vAlign w:val="center"/>
          </w:tcPr>
          <w:p w:rsidR="00737351" w:rsidRDefault="0073735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90" w:type="dxa"/>
            <w:vAlign w:val="center"/>
          </w:tcPr>
          <w:p w:rsidR="00737351" w:rsidRDefault="0073735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045" w:type="dxa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>
        <w:tblPrEx>
          <w:tblCellMar>
            <w:top w:w="0" w:type="dxa"/>
            <w:bottom w:w="0" w:type="dxa"/>
          </w:tblCellMar>
        </w:tblPrEx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行事予定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</w:tbl>
    <w:p w:rsidR="00737351" w:rsidRDefault="00737351">
      <w:pPr>
        <w:spacing w:before="120"/>
      </w:pPr>
      <w:r>
        <w:rPr>
          <w:rFonts w:hint="eastAsia"/>
        </w:rPr>
        <w:t xml:space="preserve">　＊事業計画・行事予定は、できるだけ詳細に記載すること。</w:t>
      </w:r>
    </w:p>
    <w:sectPr w:rsidR="00737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2C" w:rsidRDefault="00B53A2C" w:rsidP="00BB061F">
      <w:r>
        <w:separator/>
      </w:r>
    </w:p>
  </w:endnote>
  <w:endnote w:type="continuationSeparator" w:id="0">
    <w:p w:rsidR="00B53A2C" w:rsidRDefault="00B53A2C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2C" w:rsidRDefault="00B53A2C" w:rsidP="00BB061F">
      <w:r>
        <w:separator/>
      </w:r>
    </w:p>
  </w:footnote>
  <w:footnote w:type="continuationSeparator" w:id="0">
    <w:p w:rsidR="00B53A2C" w:rsidRDefault="00B53A2C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1"/>
    <w:rsid w:val="00737351"/>
    <w:rsid w:val="00864235"/>
    <w:rsid w:val="00B53A2C"/>
    <w:rsid w:val="00B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4FDD7-9CE8-43D3-8240-B58C8D3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秋山 康弘</cp:lastModifiedBy>
  <cp:revision>2</cp:revision>
  <dcterms:created xsi:type="dcterms:W3CDTF">2023-08-31T00:45:00Z</dcterms:created>
  <dcterms:modified xsi:type="dcterms:W3CDTF">2023-08-31T00:45:00Z</dcterms:modified>
</cp:coreProperties>
</file>