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1" w:rsidRDefault="00737351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37351" w:rsidRDefault="00737351">
      <w:pPr>
        <w:spacing w:before="120" w:after="120"/>
        <w:jc w:val="center"/>
      </w:pPr>
      <w:r>
        <w:rPr>
          <w:rFonts w:hint="eastAsia"/>
          <w:spacing w:val="131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890"/>
        <w:gridCol w:w="3045"/>
      </w:tblGrid>
      <w:tr w:rsidR="00737351">
        <w:trPr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737351" w:rsidRDefault="00731878" w:rsidP="00731878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737351">
              <w:rPr>
                <w:rFonts w:hint="eastAsia"/>
              </w:rPr>
              <w:t>年度</w:t>
            </w:r>
          </w:p>
        </w:tc>
        <w:tc>
          <w:tcPr>
            <w:tcW w:w="1890" w:type="dxa"/>
            <w:vAlign w:val="center"/>
          </w:tcPr>
          <w:p w:rsidR="00737351" w:rsidRDefault="00737351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045" w:type="dxa"/>
            <w:vAlign w:val="center"/>
          </w:tcPr>
          <w:p w:rsidR="00737351" w:rsidRDefault="00731878">
            <w:r>
              <w:rPr>
                <w:rFonts w:hint="eastAsia"/>
              </w:rPr>
              <w:t>県農産物産地化補助金活用促進事業</w:t>
            </w:r>
          </w:p>
        </w:tc>
      </w:tr>
      <w:tr w:rsidR="00737351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  <w:tr w:rsidR="00737351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行事予定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  <w:tr w:rsidR="00737351">
        <w:trPr>
          <w:cantSplit/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  <w:r w:rsidR="00731878">
              <w:rPr>
                <w:rFonts w:hint="eastAsia"/>
              </w:rPr>
              <w:t>農林振興課</w:t>
            </w:r>
            <w:bookmarkStart w:id="0" w:name="_GoBack"/>
            <w:bookmarkEnd w:id="0"/>
          </w:p>
        </w:tc>
      </w:tr>
    </w:tbl>
    <w:p w:rsidR="00737351" w:rsidRDefault="00737351">
      <w:pPr>
        <w:spacing w:before="120"/>
      </w:pPr>
      <w:r>
        <w:rPr>
          <w:rFonts w:hint="eastAsia"/>
        </w:rPr>
        <w:t xml:space="preserve">　＊事業計画・行事予定は、できるだけ詳細に記載すること。</w:t>
      </w:r>
    </w:p>
    <w:sectPr w:rsidR="00737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9F" w:rsidRDefault="009F729F" w:rsidP="00BB061F">
      <w:r>
        <w:separator/>
      </w:r>
    </w:p>
  </w:endnote>
  <w:endnote w:type="continuationSeparator" w:id="0">
    <w:p w:rsidR="009F729F" w:rsidRDefault="009F729F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9F" w:rsidRDefault="009F729F" w:rsidP="00BB061F">
      <w:r>
        <w:separator/>
      </w:r>
    </w:p>
  </w:footnote>
  <w:footnote w:type="continuationSeparator" w:id="0">
    <w:p w:rsidR="009F729F" w:rsidRDefault="009F729F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1"/>
    <w:rsid w:val="00731878"/>
    <w:rsid w:val="00737351"/>
    <w:rsid w:val="00864235"/>
    <w:rsid w:val="009F729F"/>
    <w:rsid w:val="00B53A2C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53ADD"/>
  <w14:defaultImageDpi w14:val="0"/>
  <w15:docId w15:val="{7994FDD7-9CE8-43D3-8240-B58C8D3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様式第1号の2(第3条関係)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様式第1号の2(第3条関係)</dc:title>
  <dc:subject/>
  <dc:creator>(株)ぎょうせい</dc:creator>
  <cp:keywords/>
  <dc:description/>
  <cp:lastModifiedBy>秋山 康弘</cp:lastModifiedBy>
  <cp:revision>2</cp:revision>
  <dcterms:created xsi:type="dcterms:W3CDTF">2024-07-04T13:28:00Z</dcterms:created>
  <dcterms:modified xsi:type="dcterms:W3CDTF">2024-07-04T13:28:00Z</dcterms:modified>
</cp:coreProperties>
</file>