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C6" w:rsidRDefault="00052EC6">
      <w:pPr>
        <w:rPr>
          <w:rFonts w:hAnsi="Century"/>
        </w:rPr>
      </w:pPr>
      <w:r>
        <w:rPr>
          <w:rFonts w:hAnsi="Century" w:hint="eastAsia"/>
        </w:rPr>
        <w:t>別記第11号様式(第10条関係)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"/>
        <w:gridCol w:w="791"/>
        <w:gridCol w:w="119"/>
        <w:gridCol w:w="952"/>
        <w:gridCol w:w="451"/>
        <w:gridCol w:w="11"/>
        <w:gridCol w:w="868"/>
        <w:gridCol w:w="1379"/>
        <w:gridCol w:w="218"/>
        <w:gridCol w:w="838"/>
        <w:gridCol w:w="834"/>
        <w:gridCol w:w="1126"/>
        <w:gridCol w:w="224"/>
      </w:tblGrid>
      <w:tr w:rsidR="00052EC6">
        <w:trPr>
          <w:trHeight w:val="1253"/>
        </w:trPr>
        <w:tc>
          <w:tcPr>
            <w:tcW w:w="9645" w:type="dxa"/>
            <w:gridSpan w:val="14"/>
            <w:tcBorders>
              <w:bottom w:val="nil"/>
            </w:tcBorders>
            <w:vAlign w:val="center"/>
          </w:tcPr>
          <w:p w:rsidR="00052EC6" w:rsidRDefault="00052E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身体障害者居住地等変更届書</w:t>
            </w: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和歌山県知事　様</w:t>
            </w:r>
          </w:p>
        </w:tc>
      </w:tr>
      <w:tr w:rsidR="00052EC6">
        <w:trPr>
          <w:cantSplit/>
          <w:trHeight w:val="360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○</w:t>
            </w: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52EC6" w:rsidRDefault="00052EC6">
            <w:pPr>
              <w:jc w:val="right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○性別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52EC6" w:rsidRDefault="00052EC6">
            <w:pPr>
              <w:ind w:left="111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　・　女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  <w:vAlign w:val="bottom"/>
          </w:tcPr>
          <w:p w:rsidR="00052EC6" w:rsidRDefault="00052EC6">
            <w:pPr>
              <w:jc w:val="right"/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○フリガナ</w:t>
            </w:r>
          </w:p>
        </w:tc>
        <w:tc>
          <w:tcPr>
            <w:tcW w:w="231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25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8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○生年月日</w:t>
            </w:r>
          </w:p>
        </w:tc>
        <w:tc>
          <w:tcPr>
            <w:tcW w:w="4571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52EC6" w:rsidRDefault="00052EC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○児童との続柄</w:t>
            </w:r>
          </w:p>
        </w:tc>
        <w:tc>
          <w:tcPr>
            <w:tcW w:w="1126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</w:p>
        </w:tc>
      </w:tr>
      <w:tr w:rsidR="00786499">
        <w:trPr>
          <w:cantSplit/>
          <w:trHeight w:val="360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86499" w:rsidRDefault="007864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○個人番号</w:t>
            </w:r>
          </w:p>
        </w:tc>
        <w:tc>
          <w:tcPr>
            <w:tcW w:w="4571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86499" w:rsidRDefault="00786499">
            <w:pPr>
              <w:jc w:val="center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786499" w:rsidRDefault="00786499">
            <w:pPr>
              <w:rPr>
                <w:rFonts w:hAnsi="Century"/>
              </w:rPr>
            </w:pPr>
          </w:p>
        </w:tc>
        <w:tc>
          <w:tcPr>
            <w:tcW w:w="167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86499" w:rsidRDefault="00786499">
            <w:pPr>
              <w:rPr>
                <w:rFonts w:hAnsi="Century"/>
              </w:rPr>
            </w:pPr>
          </w:p>
        </w:tc>
        <w:tc>
          <w:tcPr>
            <w:tcW w:w="1126" w:type="dxa"/>
            <w:vMerge/>
            <w:tcBorders>
              <w:left w:val="nil"/>
              <w:right w:val="nil"/>
            </w:tcBorders>
            <w:vAlign w:val="center"/>
          </w:tcPr>
          <w:p w:rsidR="00786499" w:rsidRDefault="00786499">
            <w:pPr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786499" w:rsidRDefault="00786499">
            <w:pPr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○電話番号</w:t>
            </w:r>
          </w:p>
        </w:tc>
        <w:tc>
          <w:tcPr>
            <w:tcW w:w="4571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52EC6" w:rsidRDefault="00084E6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149860</wp:posOffset>
                      </wp:positionV>
                      <wp:extent cx="1852930" cy="2895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93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776" w:rsidRDefault="00617776" w:rsidP="00617776">
                                  <w:r>
                                    <w:rPr>
                                      <w:rFonts w:hint="eastAsia"/>
                                    </w:rPr>
                                    <w:t>○児童との続柄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1.1pt;margin-top:11.8pt;width:145.9pt;height:22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" stroked="f">
                      <v:textbox>
                        <w:txbxContent>
                          <w:p w:rsidR="00617776" w:rsidRDefault="00617776" w:rsidP="006177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○児童との続柄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EC6">
              <w:rPr>
                <w:rFonts w:hAnsi="Century" w:hint="eastAsia"/>
              </w:rPr>
              <w:t>―(　　　　)―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167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1126" w:type="dxa"/>
            <w:vMerge/>
            <w:tcBorders>
              <w:left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○保護者名</w:t>
            </w:r>
          </w:p>
        </w:tc>
        <w:tc>
          <w:tcPr>
            <w:tcW w:w="4571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167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1126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</w:tr>
      <w:tr w:rsidR="00052EC6">
        <w:trPr>
          <w:trHeight w:val="467"/>
        </w:trPr>
        <w:tc>
          <w:tcPr>
            <w:tcW w:w="9645" w:type="dxa"/>
            <w:gridSpan w:val="14"/>
            <w:tcBorders>
              <w:top w:val="nil"/>
              <w:bottom w:val="nil"/>
            </w:tcBorders>
            <w:vAlign w:val="center"/>
          </w:tcPr>
          <w:p w:rsidR="00052EC6" w:rsidRDefault="00052EC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※児童の場合は保護者が届けてください。</w:t>
            </w:r>
          </w:p>
        </w:tc>
      </w:tr>
      <w:tr w:rsidR="00052EC6">
        <w:tc>
          <w:tcPr>
            <w:tcW w:w="274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日に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EC6" w:rsidRDefault="00052EC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</w:t>
            </w: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EC6" w:rsidRDefault="00052E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EC6" w:rsidRDefault="00052EC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居住地</w:t>
            </w: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を変更したので下記のとおり届けます。</w:t>
            </w:r>
          </w:p>
        </w:tc>
      </w:tr>
      <w:tr w:rsidR="00052EC6">
        <w:trPr>
          <w:cantSplit/>
        </w:trPr>
        <w:tc>
          <w:tcPr>
            <w:tcW w:w="9645" w:type="dxa"/>
            <w:gridSpan w:val="14"/>
            <w:tcBorders>
              <w:top w:val="nil"/>
              <w:bottom w:val="nil"/>
            </w:tcBorders>
            <w:vAlign w:val="center"/>
          </w:tcPr>
          <w:p w:rsidR="00052EC6" w:rsidRPr="00786499" w:rsidRDefault="00052EC6">
            <w:pPr>
              <w:rPr>
                <w:rFonts w:hAnsi="Century"/>
              </w:rPr>
            </w:pPr>
          </w:p>
          <w:p w:rsidR="00052EC6" w:rsidRDefault="00052E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052EC6">
        <w:trPr>
          <w:cantSplit/>
          <w:trHeight w:val="360"/>
        </w:trPr>
        <w:tc>
          <w:tcPr>
            <w:tcW w:w="1800" w:type="dxa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1　新居住地</w:t>
            </w:r>
          </w:p>
        </w:tc>
        <w:tc>
          <w:tcPr>
            <w:tcW w:w="7621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052EC6" w:rsidRDefault="00052EC6">
            <w:pPr>
              <w:jc w:val="left"/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1800" w:type="dxa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ind w:left="6" w:hanging="6"/>
              <w:rPr>
                <w:rFonts w:hAnsi="Century"/>
              </w:rPr>
            </w:pPr>
          </w:p>
          <w:p w:rsidR="00052EC6" w:rsidRDefault="00052EC6">
            <w:pPr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　　保護者</w:t>
            </w:r>
            <w:r>
              <w:rPr>
                <w:rFonts w:hAnsi="Century" w:hint="eastAsia"/>
                <w:spacing w:val="118"/>
              </w:rPr>
              <w:t>の</w:t>
            </w:r>
            <w:r>
              <w:rPr>
                <w:rFonts w:hAnsi="Century" w:hint="eastAsia"/>
              </w:rPr>
              <w:t>新居住地</w:t>
            </w:r>
          </w:p>
        </w:tc>
        <w:tc>
          <w:tcPr>
            <w:tcW w:w="7621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052EC6" w:rsidRDefault="00052EC6">
            <w:pPr>
              <w:jc w:val="left"/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1800" w:type="dxa"/>
            <w:tcBorders>
              <w:top w:val="nil"/>
              <w:bottom w:val="nil"/>
              <w:right w:val="nil"/>
            </w:tcBorders>
            <w:vAlign w:val="bottom"/>
          </w:tcPr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　　旧居住地</w:t>
            </w:r>
          </w:p>
        </w:tc>
        <w:tc>
          <w:tcPr>
            <w:tcW w:w="7621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52EC6" w:rsidRDefault="00052EC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※本人の居住地と異なる場合は記載してください。</w:t>
            </w: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052EC6" w:rsidRDefault="00052EC6">
            <w:pPr>
              <w:jc w:val="left"/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26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2　新氏名(フリガナ)</w:t>
            </w:r>
          </w:p>
        </w:tc>
        <w:tc>
          <w:tcPr>
            <w:tcW w:w="6796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52EC6" w:rsidRDefault="00052EC6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</w:p>
          <w:p w:rsidR="00052EC6" w:rsidRDefault="00052EC6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52EC6" w:rsidRDefault="00052EC6">
            <w:pPr>
              <w:jc w:val="left"/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26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　　旧氏名(フリガナ)</w:t>
            </w:r>
          </w:p>
        </w:tc>
        <w:tc>
          <w:tcPr>
            <w:tcW w:w="6796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52EC6" w:rsidRDefault="00052EC6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</w:p>
          <w:p w:rsidR="00052EC6" w:rsidRDefault="00052EC6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</w:tc>
      </w:tr>
      <w:tr w:rsidR="00052EC6">
        <w:trPr>
          <w:cantSplit/>
          <w:trHeight w:val="360"/>
        </w:trPr>
        <w:tc>
          <w:tcPr>
            <w:tcW w:w="9645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3　既交付身体障害者手帳内容</w:t>
            </w:r>
          </w:p>
          <w:p w:rsidR="00052EC6" w:rsidRDefault="00052EC6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　　　※身体障害者手帳の写しを添付してください。</w:t>
            </w:r>
          </w:p>
        </w:tc>
      </w:tr>
      <w:tr w:rsidR="00052EC6">
        <w:trPr>
          <w:cantSplit/>
          <w:trHeight w:val="2607"/>
        </w:trPr>
        <w:tc>
          <w:tcPr>
            <w:tcW w:w="964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　　　　年　　　月　　　日</w:t>
            </w: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和歌山県知事　様</w:t>
            </w: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jc w:val="right"/>
              <w:rPr>
                <w:rFonts w:hAnsi="Century"/>
              </w:rPr>
            </w:pPr>
          </w:p>
          <w:p w:rsidR="00052EC6" w:rsidRDefault="00E914B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橋本市福祉事務所長</w:t>
            </w:r>
            <w:r w:rsidR="00052EC6">
              <w:rPr>
                <w:rFonts w:hAnsi="Century" w:hint="eastAsia"/>
              </w:rPr>
              <w:t xml:space="preserve">　　</w:t>
            </w:r>
            <w:r w:rsidR="00526109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="00052EC6">
              <w:rPr>
                <w:rFonts w:hAnsi="Century" w:hint="eastAsia"/>
              </w:rPr>
              <w:t xml:space="preserve">　　　　</w:t>
            </w: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</w:p>
          <w:p w:rsidR="00052EC6" w:rsidRDefault="00052E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上記のとおり受理し、身体障害者手帳に記載したので進達します。</w:t>
            </w:r>
          </w:p>
        </w:tc>
      </w:tr>
    </w:tbl>
    <w:p w:rsidR="00052EC6" w:rsidRDefault="00052EC6">
      <w:pPr>
        <w:ind w:left="315" w:hanging="315"/>
        <w:rPr>
          <w:rFonts w:hAnsi="Century"/>
        </w:rPr>
      </w:pPr>
      <w:r>
        <w:rPr>
          <w:rFonts w:hAnsi="Century" w:hint="eastAsia"/>
        </w:rPr>
        <w:t>注1　入所(老人福祉施設、身体障害者福祉ホームを除く。)に伴う住所変更は、身体障害者福祉法にいう居住地に当たらない。</w:t>
      </w:r>
    </w:p>
    <w:p w:rsidR="00052EC6" w:rsidRDefault="00052EC6">
      <w:pPr>
        <w:ind w:left="315" w:hanging="315"/>
        <w:rPr>
          <w:rFonts w:hAnsi="Century"/>
        </w:rPr>
      </w:pPr>
      <w:r>
        <w:rPr>
          <w:rFonts w:hAnsi="Century" w:hint="eastAsia"/>
        </w:rPr>
        <w:t>注2　居住地変更届を受理する場合は、原則として住民票で確認すること。ただし、施設入所者の出身世帯が転入し、施設入所者の住民票が施設の所在地である場合は、関係機関からの通知により確認すること。</w:t>
      </w:r>
    </w:p>
    <w:p w:rsidR="00052EC6" w:rsidRDefault="00052EC6">
      <w:pPr>
        <w:ind w:left="315" w:hanging="315"/>
        <w:rPr>
          <w:rFonts w:hAnsi="Century"/>
        </w:rPr>
      </w:pPr>
      <w:r>
        <w:rPr>
          <w:rFonts w:hAnsi="Century" w:hint="eastAsia"/>
        </w:rPr>
        <w:t>注3　県外転出又は管轄外への転出は、転出先の市町村(身体障害者福祉係)等へ届けること。</w:t>
      </w:r>
    </w:p>
    <w:sectPr w:rsidR="00052EC6" w:rsidSect="00786499">
      <w:pgSz w:w="11906" w:h="16838" w:code="9"/>
      <w:pgMar w:top="851" w:right="1134" w:bottom="851" w:left="1134" w:header="284" w:footer="284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61" w:rsidRDefault="00967361">
      <w:r>
        <w:separator/>
      </w:r>
    </w:p>
  </w:endnote>
  <w:endnote w:type="continuationSeparator" w:id="0">
    <w:p w:rsidR="00967361" w:rsidRDefault="009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61" w:rsidRDefault="00967361">
      <w:r>
        <w:separator/>
      </w:r>
    </w:p>
  </w:footnote>
  <w:footnote w:type="continuationSeparator" w:id="0">
    <w:p w:rsidR="00967361" w:rsidRDefault="0096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200A2"/>
    <w:multiLevelType w:val="hybridMultilevel"/>
    <w:tmpl w:val="5B8EB0F0"/>
    <w:lvl w:ilvl="0" w:tplc="86A4C7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linkStyles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99"/>
    <w:rsid w:val="00052EC6"/>
    <w:rsid w:val="00084E69"/>
    <w:rsid w:val="00221918"/>
    <w:rsid w:val="00526109"/>
    <w:rsid w:val="00617776"/>
    <w:rsid w:val="00786499"/>
    <w:rsid w:val="0089705B"/>
    <w:rsid w:val="00967361"/>
    <w:rsid w:val="00996E92"/>
    <w:rsid w:val="00A8247D"/>
    <w:rsid w:val="00AC5132"/>
    <w:rsid w:val="00AD1852"/>
    <w:rsid w:val="00B520F9"/>
    <w:rsid w:val="00D755BB"/>
    <w:rsid w:val="00E914B9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81E6E-479C-464D-AB36-59EFBAD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102</Words>
  <Characters>582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吉田 幸司</cp:lastModifiedBy>
  <cp:revision>2</cp:revision>
  <cp:lastPrinted>2008-11-26T23:41:00Z</cp:lastPrinted>
  <dcterms:created xsi:type="dcterms:W3CDTF">2020-09-28T04:18:00Z</dcterms:created>
  <dcterms:modified xsi:type="dcterms:W3CDTF">2021-04-30T07:46:00Z</dcterms:modified>
</cp:coreProperties>
</file>